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512C5" w14:textId="5CF365CF" w:rsidR="2D04CB29" w:rsidRDefault="2D04CB29" w:rsidP="517FC19F">
      <w:pPr>
        <w:jc w:val="center"/>
      </w:pPr>
      <w:r w:rsidRPr="517FC19F">
        <w:rPr>
          <w:b/>
          <w:bCs/>
          <w:color w:val="000000" w:themeColor="text1"/>
          <w:sz w:val="22"/>
          <w:szCs w:val="22"/>
        </w:rPr>
        <w:t>Call for Track Proposals</w:t>
      </w:r>
    </w:p>
    <w:p w14:paraId="3F98F0F2" w14:textId="7EFF3A1D" w:rsidR="21F728C5" w:rsidRDefault="21F728C5" w:rsidP="517FC19F">
      <w:pPr>
        <w:jc w:val="center"/>
      </w:pPr>
      <w:r w:rsidRPr="6927E663">
        <w:rPr>
          <w:color w:val="000000" w:themeColor="text1"/>
          <w:sz w:val="22"/>
          <w:szCs w:val="22"/>
        </w:rPr>
        <w:t>dg.o 2025: 26th Annual International Conference on Digital Government Research</w:t>
      </w:r>
    </w:p>
    <w:p w14:paraId="7910FAFE" w14:textId="588FDB28" w:rsidR="21F728C5" w:rsidRDefault="21F728C5" w:rsidP="6927E663">
      <w:pPr>
        <w:jc w:val="center"/>
      </w:pPr>
      <w:r w:rsidRPr="6927E663">
        <w:rPr>
          <w:color w:val="000000" w:themeColor="text1"/>
          <w:sz w:val="22"/>
          <w:szCs w:val="22"/>
        </w:rPr>
        <w:t xml:space="preserve"> </w:t>
      </w:r>
    </w:p>
    <w:p w14:paraId="45796B86" w14:textId="46C1B566" w:rsidR="2D04CB29" w:rsidRDefault="2D04CB29" w:rsidP="517FC19F">
      <w:pPr>
        <w:jc w:val="center"/>
      </w:pPr>
      <w:r w:rsidRPr="517FC19F">
        <w:rPr>
          <w:color w:val="000000" w:themeColor="text1"/>
          <w:sz w:val="22"/>
          <w:szCs w:val="22"/>
        </w:rPr>
        <w:t xml:space="preserve"> </w:t>
      </w:r>
      <w:r w:rsidRPr="517FC19F">
        <w:rPr>
          <w:b/>
          <w:bCs/>
          <w:i/>
          <w:iCs/>
          <w:color w:val="000000" w:themeColor="text1"/>
          <w:sz w:val="22"/>
          <w:szCs w:val="22"/>
        </w:rPr>
        <w:t>Conference Theme</w:t>
      </w:r>
    </w:p>
    <w:p w14:paraId="2B6C8AB6" w14:textId="7C48AC54" w:rsidR="21F728C5" w:rsidRDefault="21F728C5" w:rsidP="6927E663">
      <w:pPr>
        <w:jc w:val="center"/>
      </w:pPr>
      <w:r w:rsidRPr="6927E663">
        <w:rPr>
          <w:b/>
          <w:bCs/>
          <w:color w:val="000000" w:themeColor="text1"/>
          <w:sz w:val="22"/>
          <w:szCs w:val="22"/>
        </w:rPr>
        <w:t>Digital government fostering social cohesion for reducing inequalities</w:t>
      </w:r>
    </w:p>
    <w:p w14:paraId="0D42BB7A" w14:textId="6E5D8682" w:rsidR="003212FE" w:rsidRDefault="003212FE" w:rsidP="517FC19F">
      <w:pPr>
        <w:jc w:val="center"/>
      </w:pPr>
      <w:r w:rsidRPr="517FC19F">
        <w:rPr>
          <w:color w:val="000000" w:themeColor="text1"/>
          <w:sz w:val="22"/>
          <w:szCs w:val="22"/>
        </w:rPr>
        <w:t>Pontifical Catholic University of Rio Grande do Sul</w:t>
      </w:r>
      <w:r w:rsidR="2D04CB29" w:rsidRPr="517FC19F">
        <w:rPr>
          <w:color w:val="000000" w:themeColor="text1"/>
          <w:sz w:val="22"/>
          <w:szCs w:val="22"/>
        </w:rPr>
        <w:t xml:space="preserve"> </w:t>
      </w:r>
      <w:r w:rsidR="2D04CB29">
        <w:br/>
      </w:r>
      <w:r w:rsidR="2D04CB29" w:rsidRPr="517FC19F">
        <w:rPr>
          <w:rFonts w:ascii="Times New Roman" w:eastAsia="Times New Roman" w:hAnsi="Times New Roman" w:cs="Times New Roman"/>
        </w:rPr>
        <w:t xml:space="preserve"> </w:t>
      </w:r>
      <w:r w:rsidR="2D04CB29" w:rsidRPr="517FC19F">
        <w:rPr>
          <w:color w:val="000000" w:themeColor="text1"/>
          <w:sz w:val="22"/>
          <w:szCs w:val="22"/>
        </w:rPr>
        <w:t>Porto Alegre, Brazil</w:t>
      </w:r>
      <w:r w:rsidR="2D04CB29">
        <w:br/>
      </w:r>
      <w:r w:rsidR="2D04CB29" w:rsidRPr="517FC19F">
        <w:rPr>
          <w:rFonts w:ascii="Times New Roman" w:eastAsia="Times New Roman" w:hAnsi="Times New Roman" w:cs="Times New Roman"/>
        </w:rPr>
        <w:t xml:space="preserve"> </w:t>
      </w:r>
      <w:r w:rsidR="2D04CB29" w:rsidRPr="517FC19F">
        <w:rPr>
          <w:color w:val="000000" w:themeColor="text1"/>
          <w:sz w:val="22"/>
          <w:szCs w:val="22"/>
        </w:rPr>
        <w:t>June 09-12, 2025</w:t>
      </w:r>
    </w:p>
    <w:p w14:paraId="4ABCE0D3" w14:textId="0CFE2DC9" w:rsidR="517FC19F" w:rsidRDefault="517FC19F" w:rsidP="517FC19F">
      <w:pPr>
        <w:spacing w:line="259" w:lineRule="auto"/>
        <w:jc w:val="center"/>
        <w:rPr>
          <w:b/>
          <w:bCs/>
          <w:color w:val="000000" w:themeColor="text1"/>
          <w:sz w:val="22"/>
          <w:szCs w:val="22"/>
        </w:rPr>
      </w:pPr>
    </w:p>
    <w:p w14:paraId="737D6043" w14:textId="3D8A7599" w:rsidR="2D04CB29" w:rsidRDefault="00F64783" w:rsidP="517FC19F">
      <w:pPr>
        <w:spacing w:line="259" w:lineRule="auto"/>
        <w:jc w:val="center"/>
        <w:rPr>
          <w:b/>
          <w:bCs/>
          <w:color w:val="000000" w:themeColor="text1"/>
          <w:sz w:val="22"/>
          <w:szCs w:val="22"/>
        </w:rPr>
      </w:pPr>
      <w:r w:rsidRPr="517FC19F">
        <w:rPr>
          <w:b/>
          <w:bCs/>
          <w:color w:val="000000" w:themeColor="text1"/>
          <w:sz w:val="22"/>
          <w:szCs w:val="22"/>
        </w:rPr>
        <w:t>TRACK SUBMISSION TEMPLATE</w:t>
      </w:r>
    </w:p>
    <w:p w14:paraId="00000003" w14:textId="77777777" w:rsidR="00D42611" w:rsidRDefault="00D42611"/>
    <w:p w14:paraId="00000004" w14:textId="1889EDC4" w:rsidR="00D42611" w:rsidRDefault="008D6FA8">
      <w:r>
        <w:rPr>
          <w:b/>
        </w:rPr>
        <w:t>Title of the track:</w:t>
      </w:r>
      <w:r>
        <w:t xml:space="preserve"> [</w:t>
      </w:r>
      <w:r w:rsidR="00F64783">
        <w:t>track name</w:t>
      </w:r>
      <w:r>
        <w:t>]</w:t>
      </w:r>
    </w:p>
    <w:p w14:paraId="00000005" w14:textId="77777777" w:rsidR="00D42611" w:rsidRDefault="00D42611"/>
    <w:p w14:paraId="00000006" w14:textId="069C3499" w:rsidR="00D42611" w:rsidRDefault="008D6FA8">
      <w:r>
        <w:rPr>
          <w:b/>
        </w:rPr>
        <w:t xml:space="preserve">Track </w:t>
      </w:r>
      <w:r w:rsidR="75F4F10C" w:rsidRPr="517FC19F">
        <w:rPr>
          <w:b/>
          <w:bCs/>
        </w:rPr>
        <w:t>co-</w:t>
      </w:r>
      <w:r>
        <w:rPr>
          <w:b/>
        </w:rPr>
        <w:t>chairs:</w:t>
      </w:r>
      <w:r>
        <w:t xml:space="preserve"> [</w:t>
      </w:r>
      <w:r w:rsidR="00F64783">
        <w:t xml:space="preserve">name, affiliation, country, </w:t>
      </w:r>
      <w:r w:rsidR="00F64783" w:rsidRPr="003212FE">
        <w:t xml:space="preserve">highest </w:t>
      </w:r>
      <w:r w:rsidR="00F64783">
        <w:t>degree of education, and email address of all co-chairs</w:t>
      </w:r>
      <w:r>
        <w:t>]</w:t>
      </w:r>
    </w:p>
    <w:p w14:paraId="00000007" w14:textId="77777777" w:rsidR="00D42611" w:rsidRDefault="00D42611"/>
    <w:p w14:paraId="00000008" w14:textId="320487AE" w:rsidR="00D42611" w:rsidRPr="00F64783" w:rsidRDefault="008D6FA8">
      <w:pPr>
        <w:rPr>
          <w:color w:val="000000" w:themeColor="text1"/>
        </w:rPr>
      </w:pPr>
      <w:r>
        <w:rPr>
          <w:b/>
        </w:rPr>
        <w:t xml:space="preserve">Abstract: </w:t>
      </w:r>
      <w:r>
        <w:t>[</w:t>
      </w:r>
      <w:r w:rsidR="00F64783" w:rsidRPr="00F64783">
        <w:t xml:space="preserve">a </w:t>
      </w:r>
      <w:r w:rsidR="00F64783" w:rsidRPr="00F64783">
        <w:rPr>
          <w:color w:val="000000" w:themeColor="text1"/>
        </w:rPr>
        <w:t xml:space="preserve">150–200-word single paragraph describing the track title, motivation to propose the track, goals, and track relevant topics </w:t>
      </w:r>
      <w:r w:rsidR="000B5982">
        <w:rPr>
          <w:color w:val="000000" w:themeColor="text1"/>
        </w:rPr>
        <w:t>to</w:t>
      </w:r>
      <w:r w:rsidR="00F64783" w:rsidRPr="00F64783">
        <w:rPr>
          <w:color w:val="000000" w:themeColor="text1"/>
        </w:rPr>
        <w:t xml:space="preserve"> </w:t>
      </w:r>
      <w:r w:rsidR="00F64783">
        <w:rPr>
          <w:color w:val="000000" w:themeColor="text1"/>
        </w:rPr>
        <w:t xml:space="preserve">be </w:t>
      </w:r>
      <w:r w:rsidR="000B5982">
        <w:rPr>
          <w:color w:val="000000" w:themeColor="text1"/>
        </w:rPr>
        <w:t xml:space="preserve">listed </w:t>
      </w:r>
      <w:r w:rsidR="00F64783">
        <w:rPr>
          <w:color w:val="000000" w:themeColor="text1"/>
        </w:rPr>
        <w:t xml:space="preserve">on </w:t>
      </w:r>
      <w:r w:rsidR="00F64783" w:rsidRPr="00F64783">
        <w:rPr>
          <w:color w:val="000000" w:themeColor="text1"/>
        </w:rPr>
        <w:t>the conference web page</w:t>
      </w:r>
      <w:r w:rsidRPr="00F64783">
        <w:rPr>
          <w:color w:val="000000" w:themeColor="text1"/>
        </w:rPr>
        <w:t>]</w:t>
      </w:r>
    </w:p>
    <w:p w14:paraId="00000009" w14:textId="77777777" w:rsidR="00D42611" w:rsidRPr="00F64783" w:rsidRDefault="00D42611">
      <w:pPr>
        <w:rPr>
          <w:color w:val="000000" w:themeColor="text1"/>
        </w:rPr>
      </w:pPr>
    </w:p>
    <w:p w14:paraId="0000000A" w14:textId="6801D9F5" w:rsidR="00D42611" w:rsidRDefault="008D6FA8">
      <w:r>
        <w:rPr>
          <w:b/>
        </w:rPr>
        <w:t xml:space="preserve">Full description: </w:t>
      </w:r>
      <w:r>
        <w:t>[</w:t>
      </w:r>
      <w:r w:rsidR="00E82FCD">
        <w:t>a description of the track identifying the specific issues on which the track will focus and a brief statement on the connection to the conference theme]</w:t>
      </w:r>
    </w:p>
    <w:p w14:paraId="0000000B" w14:textId="77777777" w:rsidR="00D42611" w:rsidRDefault="00D42611">
      <w:pPr>
        <w:rPr>
          <w:b/>
        </w:rPr>
      </w:pPr>
    </w:p>
    <w:p w14:paraId="0000000C" w14:textId="01259720" w:rsidR="00D42611" w:rsidRDefault="14B6F8C8">
      <w:r w:rsidRPr="517FC19F">
        <w:rPr>
          <w:b/>
          <w:bCs/>
        </w:rPr>
        <w:t xml:space="preserve">Estimated </w:t>
      </w:r>
      <w:r w:rsidR="55245676" w:rsidRPr="517FC19F">
        <w:rPr>
          <w:b/>
          <w:bCs/>
        </w:rPr>
        <w:t>number</w:t>
      </w:r>
      <w:r w:rsidR="008D6FA8">
        <w:rPr>
          <w:b/>
        </w:rPr>
        <w:t xml:space="preserve"> of submissions and </w:t>
      </w:r>
      <w:r w:rsidR="157F08CF" w:rsidRPr="517FC19F">
        <w:rPr>
          <w:b/>
          <w:bCs/>
        </w:rPr>
        <w:t>justification</w:t>
      </w:r>
      <w:r w:rsidR="55245676" w:rsidRPr="517FC19F">
        <w:rPr>
          <w:b/>
          <w:bCs/>
        </w:rPr>
        <w:t>:</w:t>
      </w:r>
      <w:r w:rsidR="55245676">
        <w:t xml:space="preserve"> </w:t>
      </w:r>
      <w:r w:rsidR="008D6FA8">
        <w:t>[</w:t>
      </w:r>
      <w:r w:rsidR="00E82FCD">
        <w:t xml:space="preserve">a track may have three papers per session. Tracks </w:t>
      </w:r>
      <w:r w:rsidR="006709D6">
        <w:t>with</w:t>
      </w:r>
      <w:r w:rsidR="00E82FCD">
        <w:t xml:space="preserve"> </w:t>
      </w:r>
      <w:r w:rsidR="006709D6">
        <w:t xml:space="preserve">an </w:t>
      </w:r>
      <w:r w:rsidR="00E82FCD">
        <w:t>insufficient number of papers will be merged into the general conference or a suitable alternative track]</w:t>
      </w:r>
    </w:p>
    <w:p w14:paraId="0000000D" w14:textId="77777777" w:rsidR="00D42611" w:rsidRDefault="00D42611"/>
    <w:p w14:paraId="0000000E" w14:textId="1A234BB8" w:rsidR="00D42611" w:rsidRDefault="008D6FA8">
      <w:r>
        <w:rPr>
          <w:b/>
        </w:rPr>
        <w:t>Program committee members:</w:t>
      </w:r>
      <w:r>
        <w:t xml:space="preserve"> [</w:t>
      </w:r>
      <w:r w:rsidR="006709D6">
        <w:t xml:space="preserve">list of recommended program committee (PC) members who are expected to review and submit papers: name, e-mail, affiliation, and country. </w:t>
      </w:r>
      <w:r w:rsidR="0098000C">
        <w:t>T</w:t>
      </w:r>
      <w:r w:rsidR="006709D6">
        <w:t xml:space="preserve">he list of </w:t>
      </w:r>
      <w:r w:rsidR="0098000C">
        <w:t>PC</w:t>
      </w:r>
      <w:r w:rsidR="006709D6">
        <w:t xml:space="preserve"> members should be large enough for each paper </w:t>
      </w:r>
      <w:r w:rsidR="0098000C">
        <w:t xml:space="preserve">to </w:t>
      </w:r>
      <w:r w:rsidR="006709D6">
        <w:t xml:space="preserve">have up to </w:t>
      </w:r>
      <w:r w:rsidR="00815A08">
        <w:t>three</w:t>
      </w:r>
      <w:r w:rsidR="006709D6">
        <w:t xml:space="preserve"> reviews</w:t>
      </w:r>
      <w:r>
        <w:t>]</w:t>
      </w:r>
    </w:p>
    <w:p w14:paraId="0000000F" w14:textId="77777777" w:rsidR="00D42611" w:rsidRDefault="00D42611"/>
    <w:p w14:paraId="00000010" w14:textId="571C81F3" w:rsidR="00D42611" w:rsidRDefault="008D6FA8">
      <w:r>
        <w:rPr>
          <w:b/>
        </w:rPr>
        <w:t xml:space="preserve">Organizing experience: </w:t>
      </w:r>
      <w:r>
        <w:t>[</w:t>
      </w:r>
      <w:r w:rsidR="0098000C">
        <w:t xml:space="preserve">short description of relevant expertise of track </w:t>
      </w:r>
      <w:r w:rsidR="00815A08">
        <w:t xml:space="preserve">co-chairs such as </w:t>
      </w:r>
      <w:r w:rsidR="0098000C">
        <w:t>organizing workshops/tracks/journal special issues</w:t>
      </w:r>
      <w:r w:rsidR="00815A08">
        <w:t>,</w:t>
      </w:r>
      <w:r w:rsidR="0098000C">
        <w:t xml:space="preserve"> etc. </w:t>
      </w:r>
      <w:r w:rsidR="00815A08">
        <w:t>I</w:t>
      </w:r>
      <w:r w:rsidR="0098000C">
        <w:t xml:space="preserve">f </w:t>
      </w:r>
      <w:r w:rsidR="00815A08">
        <w:t xml:space="preserve">any of the co-chairs </w:t>
      </w:r>
      <w:r w:rsidR="0041684F">
        <w:t>were chairing in any</w:t>
      </w:r>
      <w:r w:rsidR="0098000C">
        <w:t xml:space="preserve"> past dg.o conferences indicate name</w:t>
      </w:r>
      <w:r w:rsidR="00B60AE0">
        <w:t xml:space="preserve"> of the co-chair</w:t>
      </w:r>
      <w:r w:rsidR="0098000C">
        <w:t>, year</w:t>
      </w:r>
      <w:r w:rsidR="00B60AE0">
        <w:t xml:space="preserve"> of the conference</w:t>
      </w:r>
      <w:r w:rsidR="00214782">
        <w:t>,</w:t>
      </w:r>
      <w:r w:rsidR="0098000C">
        <w:t xml:space="preserve"> and the number of submissions</w:t>
      </w:r>
      <w:r>
        <w:t>]</w:t>
      </w:r>
    </w:p>
    <w:p w14:paraId="00000011" w14:textId="77777777" w:rsidR="00D42611" w:rsidRDefault="00D42611"/>
    <w:p w14:paraId="00000012" w14:textId="5BB8DE7A" w:rsidR="00D42611" w:rsidRDefault="008D6FA8">
      <w:r>
        <w:rPr>
          <w:b/>
        </w:rPr>
        <w:t>Track chair eligibility:</w:t>
      </w:r>
      <w:r>
        <w:t xml:space="preserve"> [</w:t>
      </w:r>
      <w:r w:rsidR="00E07143">
        <w:t>please specify the membership status of all track co-chairs and last conference attendance]</w:t>
      </w:r>
    </w:p>
    <w:p w14:paraId="00000013" w14:textId="77777777" w:rsidR="00D42611" w:rsidRDefault="00D42611"/>
    <w:p w14:paraId="00000014" w14:textId="6CCB9EDA" w:rsidR="00D42611" w:rsidRDefault="008D6FA8">
      <w:r>
        <w:rPr>
          <w:b/>
        </w:rPr>
        <w:t>Relevant works of the track chairs:</w:t>
      </w:r>
      <w:r>
        <w:t xml:space="preserve"> [</w:t>
      </w:r>
      <w:r w:rsidR="00214782">
        <w:t>please list up to five works of each of the track co-chairs in support of the proposed track topic</w:t>
      </w:r>
      <w:r>
        <w:t>]</w:t>
      </w:r>
    </w:p>
    <w:p w14:paraId="00000015" w14:textId="77777777" w:rsidR="00D42611" w:rsidRDefault="00D42611"/>
    <w:p w14:paraId="00000016" w14:textId="2F850CC2" w:rsidR="00D42611" w:rsidRDefault="008D6FA8">
      <w:r>
        <w:rPr>
          <w:b/>
        </w:rPr>
        <w:t>Special request:</w:t>
      </w:r>
      <w:r>
        <w:t xml:space="preserve"> [please specify any special needs]</w:t>
      </w:r>
    </w:p>
    <w:p w14:paraId="00000017" w14:textId="77777777" w:rsidR="00D42611" w:rsidRDefault="00D42611"/>
    <w:p w14:paraId="2B8F2C90" w14:textId="77777777" w:rsidR="008D6FA8" w:rsidRDefault="008D6FA8"/>
    <w:p w14:paraId="00000018" w14:textId="77777777" w:rsidR="00D42611" w:rsidRDefault="008D6FA8">
      <w:pPr>
        <w:jc w:val="center"/>
      </w:pPr>
      <w:r>
        <w:rPr>
          <w:b/>
        </w:rPr>
        <w:t>Please review track chair responsibilities in the Call for Track Proposals prior to submission</w:t>
      </w:r>
      <w:r>
        <w:t>.</w:t>
      </w:r>
    </w:p>
    <w:p w14:paraId="00000019" w14:textId="77777777" w:rsidR="00D42611" w:rsidRDefault="008D6FA8">
      <w:pPr>
        <w:jc w:val="center"/>
      </w:pPr>
      <w:r>
        <w:t>The submission of the track proposal is a formal commitment to assuming all the track chair responsibilities upon the acceptance of the proposal.</w:t>
      </w:r>
    </w:p>
    <w:p w14:paraId="0000001A" w14:textId="77777777" w:rsidR="00D42611" w:rsidRDefault="00D42611"/>
    <w:p w14:paraId="0000001B" w14:textId="77777777" w:rsidR="00D42611" w:rsidRDefault="00D42611"/>
    <w:sectPr w:rsidR="00D42611" w:rsidSect="00F64783">
      <w:pgSz w:w="11900" w:h="16840"/>
      <w:pgMar w:top="1418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611"/>
    <w:rsid w:val="000B13A6"/>
    <w:rsid w:val="000B5982"/>
    <w:rsid w:val="001F4127"/>
    <w:rsid w:val="00214782"/>
    <w:rsid w:val="003212FE"/>
    <w:rsid w:val="00332BA1"/>
    <w:rsid w:val="00407250"/>
    <w:rsid w:val="0041684F"/>
    <w:rsid w:val="004A05CD"/>
    <w:rsid w:val="006709D6"/>
    <w:rsid w:val="0078389A"/>
    <w:rsid w:val="00785904"/>
    <w:rsid w:val="00815A08"/>
    <w:rsid w:val="008D6FA8"/>
    <w:rsid w:val="0098000C"/>
    <w:rsid w:val="0098025B"/>
    <w:rsid w:val="00B5663F"/>
    <w:rsid w:val="00B60AE0"/>
    <w:rsid w:val="00B91FFF"/>
    <w:rsid w:val="00CC2891"/>
    <w:rsid w:val="00D42611"/>
    <w:rsid w:val="00E07143"/>
    <w:rsid w:val="00E82FCD"/>
    <w:rsid w:val="00F64783"/>
    <w:rsid w:val="01895259"/>
    <w:rsid w:val="0906324F"/>
    <w:rsid w:val="09105CD7"/>
    <w:rsid w:val="0D293CBC"/>
    <w:rsid w:val="1121B29D"/>
    <w:rsid w:val="14B6F8C8"/>
    <w:rsid w:val="157F08CF"/>
    <w:rsid w:val="17F56D16"/>
    <w:rsid w:val="1C4814FD"/>
    <w:rsid w:val="1D398B2B"/>
    <w:rsid w:val="1D53D8DE"/>
    <w:rsid w:val="21F728C5"/>
    <w:rsid w:val="228D9D0B"/>
    <w:rsid w:val="23D01901"/>
    <w:rsid w:val="25134595"/>
    <w:rsid w:val="27844CA7"/>
    <w:rsid w:val="28CF7480"/>
    <w:rsid w:val="2A752C4E"/>
    <w:rsid w:val="2C8DBF02"/>
    <w:rsid w:val="2D04CB29"/>
    <w:rsid w:val="3203EB2C"/>
    <w:rsid w:val="3416EBA7"/>
    <w:rsid w:val="3A6A663B"/>
    <w:rsid w:val="3D39D9D8"/>
    <w:rsid w:val="4128DBA5"/>
    <w:rsid w:val="45AD8410"/>
    <w:rsid w:val="46A11DA5"/>
    <w:rsid w:val="48EBA97B"/>
    <w:rsid w:val="4F730C58"/>
    <w:rsid w:val="517FC19F"/>
    <w:rsid w:val="55245676"/>
    <w:rsid w:val="595E1736"/>
    <w:rsid w:val="5AC74B34"/>
    <w:rsid w:val="61E7AD69"/>
    <w:rsid w:val="66D9EF7E"/>
    <w:rsid w:val="6927E663"/>
    <w:rsid w:val="6D1DF287"/>
    <w:rsid w:val="6E2D7D98"/>
    <w:rsid w:val="7185CBA4"/>
    <w:rsid w:val="75F4F10C"/>
    <w:rsid w:val="77A11982"/>
    <w:rsid w:val="7968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A4EF7"/>
  <w15:docId w15:val="{25306EAD-60FA-5F46-98FE-416946AC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F4301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3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3A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56A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A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A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A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A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P7zjEkf4slGDeHfGQGURQ6SgiQ==">CgMxLjAyCWguMzBqMHpsbDIIaC5namRneHM4AHIhMXpKNzZEcHJjR19oc2VqT2JBbFFKLXR5Q3E4UGQzU2JS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~WRL0002.tmp</Template>
  <TotalTime>0</TotalTime>
  <Pages>1</Pages>
  <Words>320</Words>
  <Characters>1825</Characters>
  <Application>Microsoft Office Word</Application>
  <DocSecurity>4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Yu-Che Chen</dc:creator>
  <cp:lastModifiedBy>Hauser, Paula M</cp:lastModifiedBy>
  <cp:revision>2</cp:revision>
  <dcterms:created xsi:type="dcterms:W3CDTF">2024-08-20T10:59:00Z</dcterms:created>
  <dcterms:modified xsi:type="dcterms:W3CDTF">2024-08-20T10:59:00Z</dcterms:modified>
</cp:coreProperties>
</file>